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128.975296pt;margin-top:141.732819pt;width:932.599pt;height:272.126pt;mso-position-horizontal-relative:page;mso-position-vertical-relative:page;z-index:-67" coordorigin="2580,2835" coordsize="18652,5443">
            <v:shape style="position:absolute;left:2580;top:2835;width:18652;height:5443" coordorigin="2580,2835" coordsize="18652,5443" path="m21146,2835l21206,2859,21231,2919,21231,8192,21228,8215,21190,8265,2665,8277,2642,8274,2591,8235,2580,2920,2583,2897,2621,2846,21146,2835xe" filled="f" stroked="t" strokeweight="1.0pt" strokecolor="#231F20">
              <v:path arrowok="t"/>
            </v:shape>
            <w10:wrap type="none"/>
          </v:group>
        </w:pict>
      </w:r>
      <w:r>
        <w:rPr/>
        <w:pict>
          <v:group style="position:absolute;margin-left:128.975296pt;margin-top:428.031616pt;width:932.599pt;height:272.126pt;mso-position-horizontal-relative:page;mso-position-vertical-relative:page;z-index:-66" coordorigin="2580,8561" coordsize="18652,5443">
            <v:shape style="position:absolute;left:2580;top:8561;width:18652;height:5443" coordorigin="2580,8561" coordsize="18652,5443" path="m21146,8561l21206,8585,21231,8645,21231,13918,21228,13941,21190,13991,2665,14003,2642,14000,2591,13961,2580,8646,2583,8623,2621,8572,21146,8561xe" filled="f" stroked="t" strokeweight="1.0pt" strokecolor="#231F2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1224" w:lineRule="exact"/>
        <w:ind w:right="0"/>
        <w:jc w:val="left"/>
      </w:pPr>
      <w:r>
        <w:rPr>
          <w:b w:val="0"/>
          <w:bCs w:val="0"/>
          <w:color w:val="231F20"/>
          <w:spacing w:val="0"/>
          <w:w w:val="100"/>
        </w:rPr>
        <w:t>SOME</w:t>
      </w:r>
      <w:r>
        <w:rPr>
          <w:b w:val="0"/>
          <w:bCs w:val="0"/>
          <w:color w:val="231F20"/>
          <w:spacing w:val="-5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TEXT</w:t>
      </w:r>
      <w:r>
        <w:rPr>
          <w:b w:val="0"/>
          <w:bCs w:val="0"/>
          <w:color w:val="231F20"/>
          <w:spacing w:val="-5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GOES</w:t>
      </w:r>
      <w:r>
        <w:rPr>
          <w:b w:val="0"/>
          <w:bCs w:val="0"/>
          <w:color w:val="231F20"/>
          <w:spacing w:val="-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HERE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231F20"/>
          <w:spacing w:val="0"/>
          <w:w w:val="100"/>
        </w:rPr>
        <w:t>SOME</w:t>
      </w:r>
      <w:r>
        <w:rPr>
          <w:b w:val="0"/>
          <w:bCs w:val="0"/>
          <w:color w:val="231F20"/>
          <w:spacing w:val="-5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TEXT</w:t>
      </w:r>
      <w:r>
        <w:rPr>
          <w:b w:val="0"/>
          <w:bCs w:val="0"/>
          <w:color w:val="231F20"/>
          <w:spacing w:val="-5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GOES</w:t>
      </w:r>
      <w:r>
        <w:rPr>
          <w:b w:val="0"/>
          <w:bCs w:val="0"/>
          <w:color w:val="231F20"/>
          <w:spacing w:val="-3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HERE</w:t>
      </w:r>
      <w:r>
        <w:rPr>
          <w:b w:val="0"/>
          <w:bCs w:val="0"/>
          <w:color w:val="000000"/>
          <w:spacing w:val="0"/>
          <w:w w:val="100"/>
        </w:rPr>
      </w:r>
    </w:p>
    <w:sectPr>
      <w:type w:val="continuous"/>
      <w:pgSz w:w="23811" w:h="16840" w:orient="landscape"/>
      <w:pgMar w:top="1560" w:bottom="280" w:left="3460" w:right="3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792"/>
    </w:pPr>
    <w:rPr>
      <w:rFonts w:ascii="Arial" w:hAnsi="Arial" w:eastAsia="Arial"/>
      <w:sz w:val="110"/>
      <w:szCs w:val="11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2-rectangle-labels-per-A3-sheet-96mm-329mm-flexi-labels-template</dc:title>
  <dcterms:created xsi:type="dcterms:W3CDTF">2017-04-21T16:26:32Z</dcterms:created>
  <dcterms:modified xsi:type="dcterms:W3CDTF">2017-04-21T16:26:32Z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LastSaved">
    <vt:filetime>2017-04-21T00:00:00Z</vt:filetime>
  </property>
</Properties>
</file>